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4D7B33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63509D">
        <w:rPr>
          <w:kern w:val="3"/>
          <w:lang w:val="en-US" w:eastAsia="ar-SA"/>
        </w:rPr>
        <w:t>05.06.2025.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CCFB1BF" w:rsidR="00EC05A7" w:rsidRPr="0063509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3509D">
        <w:rPr>
          <w:b/>
          <w:bCs/>
          <w:kern w:val="3"/>
          <w:lang w:val="sr-Cyrl-RS" w:eastAsia="ar-SA"/>
        </w:rPr>
        <w:t>За потребе централног кабловског уземљивача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9E58B04" w:rsidR="00EC05A7" w:rsidRPr="0063509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3509D">
        <w:rPr>
          <w:kern w:val="3"/>
          <w:lang w:val="sr-Cyrl-RS" w:eastAsia="ar-SA"/>
        </w:rPr>
        <w:t>До 100.000,00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5CBF4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3509D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D22E73B" w:rsidR="00EC05A7" w:rsidRPr="0063509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3509D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55139B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3509D">
        <w:rPr>
          <w:kern w:val="3"/>
          <w:lang w:val="sr-Cyrl-RS" w:eastAsia="ar-SA"/>
        </w:rPr>
        <w:t xml:space="preserve"> 09.05.2025.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99ECDBE" w:rsidR="005C2B67" w:rsidRDefault="0063509D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18CC55D0" w14:textId="5755427D" w:rsidR="0063509D" w:rsidRPr="0063509D" w:rsidRDefault="0063509D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63509D" w:rsidRPr="0063509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39EC" w14:textId="77777777" w:rsidR="00C60A51" w:rsidRDefault="00C60A51">
      <w:r>
        <w:separator/>
      </w:r>
    </w:p>
  </w:endnote>
  <w:endnote w:type="continuationSeparator" w:id="0">
    <w:p w14:paraId="32AD9E63" w14:textId="77777777" w:rsidR="00C60A51" w:rsidRDefault="00C6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CBEE" w14:textId="77777777" w:rsidR="00C60A51" w:rsidRDefault="00C60A51">
      <w:r>
        <w:separator/>
      </w:r>
    </w:p>
  </w:footnote>
  <w:footnote w:type="continuationSeparator" w:id="0">
    <w:p w14:paraId="1DF4B802" w14:textId="77777777" w:rsidR="00C60A51" w:rsidRDefault="00C6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062552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63509D"/>
    <w:rsid w:val="00707CE2"/>
    <w:rsid w:val="007260CD"/>
    <w:rsid w:val="00824215"/>
    <w:rsid w:val="008432DD"/>
    <w:rsid w:val="00864A03"/>
    <w:rsid w:val="008F1A79"/>
    <w:rsid w:val="00942F87"/>
    <w:rsid w:val="00955644"/>
    <w:rsid w:val="009C59BB"/>
    <w:rsid w:val="00A3396B"/>
    <w:rsid w:val="00C60A51"/>
    <w:rsid w:val="00C869B3"/>
    <w:rsid w:val="00D409D4"/>
    <w:rsid w:val="00D81E6A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2025-06-05T08:46:00Z</dcterms:modified>
</cp:coreProperties>
</file>